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0"/>
        <w:gridCol w:w="2480"/>
        <w:gridCol w:w="1600"/>
        <w:gridCol w:w="960"/>
      </w:tblGrid>
      <w:tr w:rsidR="00000000">
        <w:trPr>
          <w:trHeight w:val="360"/>
        </w:trPr>
        <w:tc>
          <w:tcPr>
            <w:tcW w:w="4640" w:type="dxa"/>
            <w:gridSpan w:val="3"/>
            <w:noWrap/>
            <w:vAlign w:val="bottom"/>
            <w:hideMark/>
          </w:tcPr>
          <w:p w:rsidR="00000000" w:rsidRDefault="00377E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Paasloop Twisk 2007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8-4-2007</w:t>
            </w:r>
          </w:p>
        </w:tc>
      </w:tr>
      <w:tr w:rsidR="00000000">
        <w:trPr>
          <w:trHeight w:val="255"/>
        </w:trPr>
        <w:tc>
          <w:tcPr>
            <w:tcW w:w="560" w:type="dxa"/>
            <w:noWrap/>
            <w:vAlign w:val="bottom"/>
          </w:tcPr>
          <w:p w:rsidR="00000000" w:rsidRDefault="00377E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0" w:type="dxa"/>
            <w:noWrap/>
            <w:vAlign w:val="bottom"/>
          </w:tcPr>
          <w:p w:rsidR="00000000" w:rsidRDefault="00377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:rsidR="00000000" w:rsidRDefault="00377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560" w:type="dxa"/>
          </w:tcPr>
          <w:p w:rsidR="00000000" w:rsidRDefault="00377E8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JEUGD 3 km</w:t>
            </w:r>
          </w:p>
        </w:tc>
        <w:tc>
          <w:tcPr>
            <w:tcW w:w="1600" w:type="dxa"/>
            <w:noWrap/>
            <w:vAlign w:val="bottom"/>
          </w:tcPr>
          <w:p w:rsidR="00000000" w:rsidRDefault="00377E8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000000" w:rsidRDefault="00377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560" w:type="dxa"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  <w:noWrap/>
            <w:vAlign w:val="bottom"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Menno Boots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Oostwoud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13:19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Jay Jay Beemsterboer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13:21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Jose Boots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Oostwoud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13:38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Joel van Os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Sijbekarspel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13:44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Catja Suurmeijer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14:23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Olof Huiberts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14:26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Raymon van Os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Sijbekarspel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Remco de Zwart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15:04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Jeffrey Kok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Spierdijk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15:05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Jesper Lind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15:18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Stephan Wagemaker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15:35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Pim Olij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Heiloo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15:42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Keij van Vondelen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15:49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Jolien Visser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15:59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Yvonne Koning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16:03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Rosan Leegwater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16:16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Isabelle van Vondelen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16:25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Sven Huiberts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16:26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Bonnie Olij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Heiloo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16:39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Annabelle Hageman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17:30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Lisa Karels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Medemblik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17:46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Lisse Lind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17:56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Tijmen Lind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18:01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Mees Luijendijk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18:07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Pieter Beets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time">
              <w:smartTagPr>
                <w:attr w:name="Minute" w:val="8"/>
                <w:attr w:name="Hour" w:val="18"/>
              </w:smartTagPr>
              <w:r>
                <w:rPr>
                  <w:rFonts w:ascii="Arial" w:hAnsi="Arial" w:cs="Arial"/>
                  <w:sz w:val="20"/>
                  <w:szCs w:val="20"/>
                  <w:lang w:val="en-GB"/>
                </w:rPr>
                <w:t>18:08</w:t>
              </w:r>
            </w:smartTag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26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Anna Huiberts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18:09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Stijn Capelle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18:20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Roberto Gortzak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18:24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Marlon van Driel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19:01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Jeroen Dubbeld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Midwoud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19:16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Jake Menning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19:56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Nieman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20:05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Joost Hutjes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time">
              <w:smartTagPr>
                <w:attr w:name="Minute" w:val="12"/>
                <w:attr w:name="Hour" w:val="20"/>
              </w:smartTagPr>
              <w:r>
                <w:rPr>
                  <w:rFonts w:ascii="Arial" w:hAnsi="Arial" w:cs="Arial"/>
                  <w:sz w:val="20"/>
                  <w:szCs w:val="20"/>
                  <w:lang w:val="en-GB"/>
                </w:rPr>
                <w:t>20:12</w:t>
              </w:r>
            </w:smartTag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34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Liv Beezemer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 Koning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21:42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Fleur Hutjes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21:54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Noortje Luijendijk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24:08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38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Anna Beets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30:32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39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Nils Outhoff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Heiloo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32:26</w:t>
            </w:r>
          </w:p>
        </w:tc>
      </w:tr>
      <w:tr w:rsidR="00000000">
        <w:trPr>
          <w:trHeight w:val="255"/>
        </w:trPr>
        <w:tc>
          <w:tcPr>
            <w:tcW w:w="560" w:type="dxa"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  <w:noWrap/>
            <w:vAlign w:val="bottom"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560" w:type="dxa"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  <w:noWrap/>
            <w:vAlign w:val="bottom"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560" w:type="dxa"/>
            <w:noWrap/>
            <w:vAlign w:val="bottom"/>
          </w:tcPr>
          <w:p w:rsidR="00000000" w:rsidRDefault="00377E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0" w:type="dxa"/>
            <w:noWrap/>
            <w:vAlign w:val="bottom"/>
          </w:tcPr>
          <w:p w:rsidR="00000000" w:rsidRDefault="00377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:rsidR="00000000" w:rsidRDefault="00377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560" w:type="dxa"/>
          </w:tcPr>
          <w:p w:rsidR="00000000" w:rsidRDefault="00377E8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SENIOREN 11,2 km</w:t>
            </w:r>
          </w:p>
        </w:tc>
        <w:tc>
          <w:tcPr>
            <w:tcW w:w="1600" w:type="dxa"/>
            <w:noWrap/>
            <w:vAlign w:val="bottom"/>
          </w:tcPr>
          <w:p w:rsidR="00000000" w:rsidRDefault="00377E8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000000" w:rsidRDefault="00377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560" w:type="dxa"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  <w:noWrap/>
            <w:vAlign w:val="bottom"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Eelco van der Wind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Hoorn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40:01:00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van Baar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Hensbroek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40:16:00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Gideon Kok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Spierdijk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41:16:00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Sjaak Mettes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Abbekerk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41:20:00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 Groot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Hoorn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41:29:00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Smit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41:39:00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Dhr. Bakker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 Herne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42:13:00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Baart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Middenmeer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42:23:00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Mettes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Wognum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42:34:00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Koos van der Jagt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Andijk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43:22:00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Cees Meijer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Hoogkarspel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44:24:00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Kees Mak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Wognum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44:28:00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Antoon van der Jagt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Venhuizen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46:06:00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Joop Bos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Enkhuizen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46:40:00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Francois Rustenburg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Wervershoof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46:51:00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Willian Kooy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Abbekerk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46:52:00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Robert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Warmenhuizen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47:45:00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Pieter Klaver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Nootdorp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48:11:00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Gerrit Burggraaf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Abbekerk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48:18:00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Bouwe Olij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Heiloo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48:26:00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Joris Bartstra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48:27:00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Jonas Bartstra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48:55:00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 van Bockxmeer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Blokker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49:20:00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 Kok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Abbekerk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50:12:00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Bernard Lind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50:33:00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Kees Houdijk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Wervershoof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50:57:00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Louk Leffelaar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51:02:00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Fred Kok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Midwoud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51: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>
                <w:rPr>
                  <w:rFonts w:ascii="Arial" w:hAnsi="Arial" w:cs="Arial"/>
                  <w:sz w:val="20"/>
                  <w:szCs w:val="20"/>
                  <w:lang w:val="en-GB"/>
                </w:rPr>
                <w:t>12:00</w:t>
              </w:r>
            </w:smartTag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29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Rick Bakker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51:30:00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Kik Huisman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Onderdijk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51:32:00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de Hart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Wognum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51:36:00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Henk Wijbenga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Hoorn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51:45:00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33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Marcel Deen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Wervershoof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51:47:00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34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Eric Outhoff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Heiloo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51:59:00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Wiedijk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Hoorn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52:14:00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Cock van Duin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Uitgeest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52:39:00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Wilco van Warmerdam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Abbekerk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53:12:00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Kevin Grent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53:25:00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Pieter van Druten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53:36:00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40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Nico de Haan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Nibbixwoud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53:42:00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41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Liesbeth Lind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53:44:00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 Kuip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Hoorn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54:00:00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Otsen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Hoorn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54:16:00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Piet Bakker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Medemblik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55:04:00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Sjaak Blokker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Medemblik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55:39:00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 Coevert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Lambertschaag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56:48:00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Hein Berns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Noordbeemster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56:55:00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Henk Grent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56:58:00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Faas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Hoorn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57:04:00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Maureen Kok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Zwaag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57:12:00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 Ettema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Hoorn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58:28:00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52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Jerry Kreune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58:40:00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 Oudt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Hoogkarspel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58:53:00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 Hutjes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59:04:00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Christel Betten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Abbekerk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60:07:00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Egbert Koghee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60:09:00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Souverein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Bloemendaal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60:13:00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 Brakeboer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Andijk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61:23:00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 van Warmerdam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Haarlem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61:54:00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Renate Kok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Heiloo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61:55:00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Dhr. van der Veen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Medemblik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61:58:00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Martijn van der Veen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Medemblik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62:34:00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Marianne van Leeuwrik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Midwoud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62:41:00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Marijke Zee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Medemblik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63:05:00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dhr. B. ter Haar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Hoorn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63:36:00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66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Hutjes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Hoofddorp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64:21:00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Marjel Haring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Hoorn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64:50:00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 ter Poorten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66:14:00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Ellen Brouwer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Oostwoud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66:15:00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Boots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Oostwoud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67:07:00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Joop Keetman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67:10:00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Mathilde Verdegaal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67:11:00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Ciska van der Wilk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71:34:00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Marjan Herrema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Hoorn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73:28:00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Menno Herrema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Hoorn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73:29:00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Els Mulder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Hoorn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73:30:00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Annemarie Tijmens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Medemblik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DNF</w:t>
            </w:r>
          </w:p>
        </w:tc>
      </w:tr>
      <w:tr w:rsidR="00000000">
        <w:trPr>
          <w:trHeight w:val="255"/>
        </w:trPr>
        <w:tc>
          <w:tcPr>
            <w:tcW w:w="560" w:type="dxa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48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Tijmen Burggraaf</w:t>
            </w:r>
          </w:p>
        </w:tc>
        <w:tc>
          <w:tcPr>
            <w:tcW w:w="1600" w:type="dxa"/>
            <w:noWrap/>
            <w:vAlign w:val="bottom"/>
            <w:hideMark/>
          </w:tcPr>
          <w:p w:rsidR="00000000" w:rsidRDefault="0037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Twisk</w:t>
            </w:r>
          </w:p>
        </w:tc>
        <w:tc>
          <w:tcPr>
            <w:tcW w:w="960" w:type="dxa"/>
            <w:noWrap/>
            <w:vAlign w:val="bottom"/>
            <w:hideMark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DNF</w:t>
            </w:r>
          </w:p>
        </w:tc>
      </w:tr>
      <w:tr w:rsidR="00000000">
        <w:trPr>
          <w:trHeight w:val="255"/>
        </w:trPr>
        <w:tc>
          <w:tcPr>
            <w:tcW w:w="560" w:type="dxa"/>
            <w:noWrap/>
            <w:vAlign w:val="bottom"/>
          </w:tcPr>
          <w:p w:rsidR="00000000" w:rsidRDefault="00377E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0" w:type="dxa"/>
            <w:noWrap/>
            <w:vAlign w:val="bottom"/>
          </w:tcPr>
          <w:p w:rsidR="00000000" w:rsidRDefault="00377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:rsidR="00000000" w:rsidRDefault="00377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55"/>
        </w:trPr>
        <w:tc>
          <w:tcPr>
            <w:tcW w:w="560" w:type="dxa"/>
            <w:noWrap/>
            <w:vAlign w:val="bottom"/>
          </w:tcPr>
          <w:p w:rsidR="00000000" w:rsidRDefault="00377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  <w:noWrap/>
            <w:vAlign w:val="bottom"/>
          </w:tcPr>
          <w:p w:rsidR="00000000" w:rsidRDefault="00377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</w:tcPr>
          <w:p w:rsidR="00000000" w:rsidRDefault="00377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:rsidR="00000000" w:rsidRDefault="0037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0000" w:rsidRDefault="00377E80"/>
    <w:sectPr w:rsidR="00000000">
      <w:pgSz w:w="11907" w:h="16840"/>
      <w:pgMar w:top="1134" w:right="1134" w:bottom="1134" w:left="1134" w:header="1440" w:footer="9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/>
  <w:rsids>
    <w:rsidRoot w:val="00377E80"/>
    <w:rsid w:val="0037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3395</Characters>
  <Application>Microsoft Office Word</Application>
  <DocSecurity>0</DocSecurity>
  <Lines>28</Lines>
  <Paragraphs>8</Paragraphs>
  <ScaleCrop>false</ScaleCrop>
  <Company>Salon Juventa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Paasloop Twisk 2007</dc:title>
  <dc:creator>Ger Kok</dc:creator>
  <cp:lastModifiedBy>kok_g2</cp:lastModifiedBy>
  <cp:revision>2</cp:revision>
  <dcterms:created xsi:type="dcterms:W3CDTF">2014-08-04T14:05:00Z</dcterms:created>
  <dcterms:modified xsi:type="dcterms:W3CDTF">2014-08-04T14:05:00Z</dcterms:modified>
</cp:coreProperties>
</file>